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orroroo-carrieton-profile"/>
    <w:p>
      <w:pPr>
        <w:pStyle w:val="Heading1"/>
      </w:pPr>
      <w:r>
        <w:t xml:space="preserve">Orroroo Carrieton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Orroroo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Orroroo Carrieton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$34,793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2025-01-02T01:53:42Z</dcterms:created>
  <dcterms:modified xsi:type="dcterms:W3CDTF">2025-01-02T01:53:42Z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